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1987F" w14:textId="39E8C7A7" w:rsidR="00E15C5C" w:rsidRPr="00333D31" w:rsidRDefault="00243ABC" w:rsidP="00333D31">
      <w:pPr>
        <w:pStyle w:val="SongsLyrics"/>
        <w:rPr>
          <w:rStyle w:val="SongsTitle"/>
        </w:rPr>
      </w:pPr>
      <w:r w:rsidRPr="00333D31">
        <w:rPr>
          <w:rStyle w:val="SongsIndex"/>
        </w:rPr>
        <w:t>O02</w:t>
      </w:r>
      <w:r w:rsidRPr="00975CEC">
        <w:rPr>
          <w:bCs/>
        </w:rPr>
        <w:t>.</w:t>
      </w:r>
      <w:r w:rsidRPr="00333D31">
        <w:rPr>
          <w:rStyle w:val="SongsChords"/>
        </w:rPr>
        <w:t>G</w:t>
      </w:r>
      <w:r w:rsidRPr="00975CEC">
        <w:t xml:space="preserve"> </w:t>
      </w:r>
      <w:r w:rsidR="00E15C5C" w:rsidRPr="00333D31">
        <w:rPr>
          <w:rStyle w:val="SongsTitle"/>
        </w:rPr>
        <w:t xml:space="preserve">Open the </w:t>
      </w:r>
      <w:r w:rsidR="00A06023" w:rsidRPr="00333D31">
        <w:rPr>
          <w:rStyle w:val="SongsTitle"/>
        </w:rPr>
        <w:t>E</w:t>
      </w:r>
      <w:r w:rsidR="00E15C5C" w:rsidRPr="00333D31">
        <w:rPr>
          <w:rStyle w:val="SongsTitle"/>
        </w:rPr>
        <w:t xml:space="preserve">yes of </w:t>
      </w:r>
      <w:r w:rsidR="00A06023" w:rsidRPr="00333D31">
        <w:rPr>
          <w:rStyle w:val="SongsTitle"/>
        </w:rPr>
        <w:t>M</w:t>
      </w:r>
      <w:r w:rsidR="00E15C5C" w:rsidRPr="00333D31">
        <w:rPr>
          <w:rStyle w:val="SongsTitle"/>
        </w:rPr>
        <w:t xml:space="preserve">y </w:t>
      </w:r>
      <w:r w:rsidR="00A06023" w:rsidRPr="00333D31">
        <w:rPr>
          <w:rStyle w:val="SongsTitle"/>
        </w:rPr>
        <w:t>H</w:t>
      </w:r>
      <w:r w:rsidR="00E15C5C" w:rsidRPr="00333D31">
        <w:rPr>
          <w:rStyle w:val="SongsTitle"/>
        </w:rPr>
        <w:t>eart Lord</w:t>
      </w:r>
    </w:p>
    <w:p w14:paraId="78642344" w14:textId="77777777" w:rsidR="00E15C5C" w:rsidRPr="00975CEC" w:rsidRDefault="00E15C5C" w:rsidP="00333D31">
      <w:pPr>
        <w:pStyle w:val="SongsLyrics"/>
      </w:pPr>
    </w:p>
    <w:p w14:paraId="34A9CD75" w14:textId="77777777" w:rsidR="00E15C5C" w:rsidRPr="00975CEC" w:rsidRDefault="00E15C5C" w:rsidP="00333D31">
      <w:pPr>
        <w:pStyle w:val="SongsLyrics"/>
      </w:pPr>
    </w:p>
    <w:p w14:paraId="713BCEC1" w14:textId="53F334FB" w:rsidR="00E15C5C" w:rsidRPr="00975CEC" w:rsidRDefault="00E15C5C" w:rsidP="00333D31">
      <w:pPr>
        <w:pStyle w:val="SongsLyrics"/>
      </w:pPr>
      <w:r w:rsidRPr="00975CEC">
        <w:t>[Verse]</w:t>
      </w:r>
    </w:p>
    <w:p w14:paraId="1E77A65F" w14:textId="77777777" w:rsidR="00E15C5C" w:rsidRPr="00975CEC" w:rsidRDefault="00E15C5C" w:rsidP="00333D31">
      <w:pPr>
        <w:pStyle w:val="SongsLyrics"/>
      </w:pPr>
    </w:p>
    <w:p w14:paraId="6F363F7C" w14:textId="77777777" w:rsidR="00E15C5C" w:rsidRPr="00333D31" w:rsidRDefault="00E15C5C" w:rsidP="00333D31">
      <w:pPr>
        <w:pStyle w:val="SongsLyrics"/>
      </w:pPr>
      <w:r w:rsidRPr="00333D31">
        <w:rPr>
          <w:rStyle w:val="SongsChords"/>
        </w:rPr>
        <w:t>G</w:t>
      </w:r>
    </w:p>
    <w:p w14:paraId="0F2E6200" w14:textId="74A569C6" w:rsidR="00E15C5C" w:rsidRPr="00975CEC" w:rsidRDefault="00E15C5C" w:rsidP="00333D31">
      <w:pPr>
        <w:pStyle w:val="SongsLyrics"/>
      </w:pPr>
      <w:r w:rsidRPr="00975CEC">
        <w:t xml:space="preserve">Open the eyes of my heart, </w:t>
      </w:r>
      <w:r w:rsidR="00827AC1" w:rsidRPr="00975CEC">
        <w:t>L</w:t>
      </w:r>
      <w:r w:rsidRPr="00975CEC">
        <w:t>ord</w:t>
      </w:r>
    </w:p>
    <w:p w14:paraId="0172477C" w14:textId="77777777" w:rsidR="00E15C5C" w:rsidRPr="00333D31" w:rsidRDefault="00E15C5C" w:rsidP="00333D31">
      <w:pPr>
        <w:pStyle w:val="SongsLyrics"/>
      </w:pPr>
      <w:r w:rsidRPr="00333D31">
        <w:rPr>
          <w:rStyle w:val="SongsChords"/>
        </w:rPr>
        <w:t>D</w:t>
      </w:r>
    </w:p>
    <w:p w14:paraId="182D1D57" w14:textId="77777777" w:rsidR="00E15C5C" w:rsidRPr="00975CEC" w:rsidRDefault="00E15C5C" w:rsidP="00333D31">
      <w:pPr>
        <w:pStyle w:val="SongsLyrics"/>
      </w:pPr>
      <w:r w:rsidRPr="00975CEC">
        <w:t>Open the eyes of my heart</w:t>
      </w:r>
    </w:p>
    <w:p w14:paraId="15CB5C6A" w14:textId="77777777" w:rsidR="00E15C5C" w:rsidRPr="00975CEC" w:rsidRDefault="00E15C5C" w:rsidP="00333D31">
      <w:pPr>
        <w:pStyle w:val="SongsLyrics"/>
      </w:pPr>
      <w:r w:rsidRPr="00975CEC">
        <w:t xml:space="preserve">          </w:t>
      </w:r>
      <w:r w:rsidRPr="00333D31">
        <w:rPr>
          <w:rStyle w:val="SongsChords"/>
        </w:rPr>
        <w:t>C</w:t>
      </w:r>
      <w:r w:rsidRPr="00975CEC">
        <w:t xml:space="preserve">                  </w:t>
      </w:r>
      <w:r w:rsidRPr="00333D31">
        <w:rPr>
          <w:rStyle w:val="SongsChords"/>
        </w:rPr>
        <w:t>G</w:t>
      </w:r>
    </w:p>
    <w:p w14:paraId="35A50A44" w14:textId="608B8B72" w:rsidR="00E15C5C" w:rsidRPr="00975CEC" w:rsidRDefault="00E15C5C" w:rsidP="00333D31">
      <w:pPr>
        <w:pStyle w:val="SongsLyrics"/>
      </w:pPr>
      <w:r w:rsidRPr="00975CEC">
        <w:t>I want to see You, I want to see You.</w:t>
      </w:r>
      <w:r w:rsidR="005A4895">
        <w:t xml:space="preserve">  (x2)</w:t>
      </w:r>
    </w:p>
    <w:p w14:paraId="178793EE" w14:textId="77777777" w:rsidR="00E15C5C" w:rsidRPr="00975CEC" w:rsidRDefault="00E15C5C" w:rsidP="00333D31">
      <w:pPr>
        <w:pStyle w:val="SongsLyrics"/>
      </w:pPr>
    </w:p>
    <w:p w14:paraId="4742DCB0" w14:textId="77777777" w:rsidR="00E15C5C" w:rsidRPr="00975CEC" w:rsidRDefault="00E15C5C" w:rsidP="00333D31">
      <w:pPr>
        <w:pStyle w:val="SongsLyrics"/>
      </w:pPr>
    </w:p>
    <w:p w14:paraId="6B1933DC" w14:textId="77777777" w:rsidR="00E15C5C" w:rsidRPr="00975CEC" w:rsidRDefault="00E15C5C" w:rsidP="00333D31">
      <w:pPr>
        <w:pStyle w:val="SongsLyrics"/>
      </w:pPr>
      <w:r w:rsidRPr="00975CEC">
        <w:t>[Chorus]</w:t>
      </w:r>
    </w:p>
    <w:p w14:paraId="40E77CA7" w14:textId="77777777" w:rsidR="00E15C5C" w:rsidRPr="00975CEC" w:rsidRDefault="00E15C5C" w:rsidP="00333D31">
      <w:pPr>
        <w:pStyle w:val="SongsLyrics"/>
      </w:pPr>
    </w:p>
    <w:p w14:paraId="0BA5E4B8" w14:textId="77777777" w:rsidR="00E15C5C" w:rsidRPr="00975CEC" w:rsidRDefault="00E15C5C" w:rsidP="00333D31">
      <w:pPr>
        <w:pStyle w:val="SongsLyrics"/>
      </w:pPr>
      <w:r w:rsidRPr="00975CEC">
        <w:t xml:space="preserve">           </w:t>
      </w:r>
      <w:r w:rsidRPr="00333D31">
        <w:rPr>
          <w:rStyle w:val="SongsChords"/>
        </w:rPr>
        <w:t>D</w:t>
      </w:r>
      <w:r w:rsidRPr="00975CEC">
        <w:t xml:space="preserve">              </w:t>
      </w:r>
      <w:r w:rsidRPr="00333D31">
        <w:rPr>
          <w:rStyle w:val="SongsChords"/>
        </w:rPr>
        <w:t>Em</w:t>
      </w:r>
    </w:p>
    <w:p w14:paraId="76441658" w14:textId="77777777" w:rsidR="00E15C5C" w:rsidRPr="00975CEC" w:rsidRDefault="00E15C5C" w:rsidP="00333D31">
      <w:pPr>
        <w:pStyle w:val="SongsLyrics"/>
      </w:pPr>
      <w:r w:rsidRPr="00975CEC">
        <w:t>To see You high and lifted up</w:t>
      </w:r>
    </w:p>
    <w:p w14:paraId="2D1A3451" w14:textId="77777777" w:rsidR="00E15C5C" w:rsidRPr="00975CEC" w:rsidRDefault="00E15C5C" w:rsidP="00333D31">
      <w:pPr>
        <w:pStyle w:val="SongsLyrics"/>
      </w:pPr>
      <w:r w:rsidRPr="00333D31">
        <w:rPr>
          <w:rStyle w:val="SongsChords"/>
        </w:rPr>
        <w:t>C</w:t>
      </w:r>
      <w:r w:rsidRPr="00975CEC">
        <w:t xml:space="preserve">                            </w:t>
      </w:r>
      <w:r w:rsidRPr="00333D31">
        <w:rPr>
          <w:rStyle w:val="SongsChords"/>
        </w:rPr>
        <w:t>D</w:t>
      </w:r>
    </w:p>
    <w:p w14:paraId="6155D520" w14:textId="77777777" w:rsidR="00E15C5C" w:rsidRPr="00975CEC" w:rsidRDefault="00E15C5C" w:rsidP="00333D31">
      <w:pPr>
        <w:pStyle w:val="SongsLyrics"/>
      </w:pPr>
      <w:r w:rsidRPr="00975CEC">
        <w:t>Shining in the light of your glory</w:t>
      </w:r>
    </w:p>
    <w:p w14:paraId="34DE1454" w14:textId="77777777" w:rsidR="00E15C5C" w:rsidRPr="00333D31" w:rsidRDefault="00E15C5C" w:rsidP="00333D31">
      <w:pPr>
        <w:pStyle w:val="SongsLyrics"/>
      </w:pPr>
      <w:r w:rsidRPr="00975CEC">
        <w:t xml:space="preserve">                       </w:t>
      </w:r>
      <w:r w:rsidRPr="00333D31">
        <w:rPr>
          <w:rStyle w:val="SongsChords"/>
        </w:rPr>
        <w:t>Em</w:t>
      </w:r>
    </w:p>
    <w:p w14:paraId="46BE9CFA" w14:textId="77777777" w:rsidR="00E15C5C" w:rsidRPr="00975CEC" w:rsidRDefault="00E15C5C" w:rsidP="00333D31">
      <w:pPr>
        <w:pStyle w:val="SongsLyrics"/>
      </w:pPr>
      <w:r w:rsidRPr="00975CEC">
        <w:t>Pour out your power and love</w:t>
      </w:r>
    </w:p>
    <w:p w14:paraId="19990115" w14:textId="77777777" w:rsidR="00E15C5C" w:rsidRPr="00975CEC" w:rsidRDefault="00E15C5C" w:rsidP="00333D31">
      <w:pPr>
        <w:pStyle w:val="SongsLyrics"/>
      </w:pPr>
      <w:r w:rsidRPr="00975CEC">
        <w:t xml:space="preserve">           </w:t>
      </w:r>
      <w:r w:rsidRPr="00333D31">
        <w:rPr>
          <w:rStyle w:val="SongsChords"/>
        </w:rPr>
        <w:t>C</w:t>
      </w:r>
      <w:r w:rsidRPr="00975CEC">
        <w:t xml:space="preserve">           </w:t>
      </w:r>
      <w:r w:rsidRPr="00333D31">
        <w:rPr>
          <w:rStyle w:val="SongsChords"/>
        </w:rPr>
        <w:t>D</w:t>
      </w:r>
    </w:p>
    <w:p w14:paraId="1DCB4970" w14:textId="77777777" w:rsidR="00E15C5C" w:rsidRPr="00975CEC" w:rsidRDefault="00E15C5C" w:rsidP="00333D31">
      <w:pPr>
        <w:pStyle w:val="SongsLyrics"/>
      </w:pPr>
      <w:r w:rsidRPr="00975CEC">
        <w:t>As we sing holy, holy, holy.</w:t>
      </w:r>
    </w:p>
    <w:p w14:paraId="1ACD1A1E" w14:textId="77777777" w:rsidR="00E15C5C" w:rsidRDefault="00E15C5C" w:rsidP="00333D31">
      <w:pPr>
        <w:pStyle w:val="SongsLyrics"/>
      </w:pPr>
    </w:p>
    <w:p w14:paraId="2F5A82A7" w14:textId="77777777" w:rsidR="00A5278B" w:rsidRPr="00975CEC" w:rsidRDefault="00A5278B" w:rsidP="00333D31">
      <w:pPr>
        <w:pStyle w:val="SongsLyrics"/>
      </w:pPr>
    </w:p>
    <w:p w14:paraId="496FAEDD" w14:textId="77777777" w:rsidR="00E15C5C" w:rsidRPr="00975CEC" w:rsidRDefault="00E15C5C" w:rsidP="00333D31">
      <w:pPr>
        <w:pStyle w:val="SongsLyrics"/>
      </w:pPr>
      <w:r w:rsidRPr="00975CEC">
        <w:t>[Bridge]</w:t>
      </w:r>
    </w:p>
    <w:p w14:paraId="5C943671" w14:textId="77777777" w:rsidR="00E15C5C" w:rsidRPr="00975CEC" w:rsidRDefault="00E15C5C" w:rsidP="00333D31">
      <w:pPr>
        <w:pStyle w:val="SongsLyrics"/>
      </w:pPr>
    </w:p>
    <w:p w14:paraId="3CF964F1" w14:textId="77777777" w:rsidR="00E15C5C" w:rsidRPr="00333D31" w:rsidRDefault="00E15C5C" w:rsidP="00333D31">
      <w:pPr>
        <w:pStyle w:val="SongsLyrics"/>
      </w:pPr>
      <w:r w:rsidRPr="00333D31">
        <w:rPr>
          <w:rStyle w:val="SongsChords"/>
        </w:rPr>
        <w:t>G</w:t>
      </w:r>
    </w:p>
    <w:p w14:paraId="46A24DDD" w14:textId="77777777" w:rsidR="00E15C5C" w:rsidRPr="00975CEC" w:rsidRDefault="00E15C5C" w:rsidP="00333D31">
      <w:pPr>
        <w:pStyle w:val="SongsLyrics"/>
      </w:pPr>
      <w:r w:rsidRPr="00975CEC">
        <w:t>Holy, holy, holy</w:t>
      </w:r>
    </w:p>
    <w:p w14:paraId="5B91E8BB" w14:textId="77777777" w:rsidR="00E15C5C" w:rsidRPr="00333D31" w:rsidRDefault="00E15C5C" w:rsidP="00333D31">
      <w:pPr>
        <w:pStyle w:val="SongsLyrics"/>
      </w:pPr>
      <w:r w:rsidRPr="00333D31">
        <w:rPr>
          <w:rStyle w:val="SongsChords"/>
        </w:rPr>
        <w:t>D</w:t>
      </w:r>
    </w:p>
    <w:p w14:paraId="079A38C9" w14:textId="77777777" w:rsidR="00E15C5C" w:rsidRPr="00975CEC" w:rsidRDefault="00E15C5C" w:rsidP="00333D31">
      <w:pPr>
        <w:pStyle w:val="SongsLyrics"/>
      </w:pPr>
      <w:r w:rsidRPr="00975CEC">
        <w:t>Holy, holy, holy</w:t>
      </w:r>
    </w:p>
    <w:p w14:paraId="42812B3F" w14:textId="77777777" w:rsidR="00E15C5C" w:rsidRPr="00975CEC" w:rsidRDefault="00E15C5C" w:rsidP="00333D31">
      <w:pPr>
        <w:pStyle w:val="SongsLyrics"/>
      </w:pPr>
      <w:r w:rsidRPr="00333D31">
        <w:rPr>
          <w:rStyle w:val="SongsChords"/>
        </w:rPr>
        <w:t>C</w:t>
      </w:r>
      <w:r w:rsidRPr="00975CEC">
        <w:t xml:space="preserve">            </w:t>
      </w:r>
      <w:r w:rsidRPr="00333D31">
        <w:rPr>
          <w:rStyle w:val="SongsChords"/>
        </w:rPr>
        <w:t>D</w:t>
      </w:r>
    </w:p>
    <w:p w14:paraId="7064DA83" w14:textId="77777777" w:rsidR="00E15C5C" w:rsidRPr="00975CEC" w:rsidRDefault="00E15C5C" w:rsidP="00333D31">
      <w:pPr>
        <w:pStyle w:val="SongsLyrics"/>
      </w:pPr>
      <w:r w:rsidRPr="00975CEC">
        <w:t>Holy, holy, holy</w:t>
      </w:r>
    </w:p>
    <w:p w14:paraId="681FD07E" w14:textId="77777777" w:rsidR="00E15C5C" w:rsidRPr="00333D31" w:rsidRDefault="00E15C5C" w:rsidP="00333D31">
      <w:pPr>
        <w:pStyle w:val="SongsLyrics"/>
      </w:pPr>
      <w:r w:rsidRPr="00975CEC">
        <w:t xml:space="preserve">          </w:t>
      </w:r>
      <w:r w:rsidRPr="00333D31">
        <w:rPr>
          <w:rStyle w:val="SongsChords"/>
        </w:rPr>
        <w:t>G</w:t>
      </w:r>
    </w:p>
    <w:p w14:paraId="278E6A2F" w14:textId="77777777" w:rsidR="00E15C5C" w:rsidRPr="00975CEC" w:rsidRDefault="00E15C5C" w:rsidP="00333D31">
      <w:pPr>
        <w:pStyle w:val="SongsLyrics"/>
      </w:pPr>
      <w:r w:rsidRPr="00975CEC">
        <w:t>I want to see You.</w:t>
      </w:r>
    </w:p>
    <w:p w14:paraId="1D8C62F2" w14:textId="77777777" w:rsidR="00E15C5C" w:rsidRPr="00975CEC" w:rsidRDefault="00E15C5C" w:rsidP="00333D31">
      <w:pPr>
        <w:pStyle w:val="SongsLyrics"/>
      </w:pPr>
    </w:p>
    <w:p w14:paraId="2DBC9789" w14:textId="77777777" w:rsidR="00E15C5C" w:rsidRPr="00975CEC" w:rsidRDefault="00E15C5C" w:rsidP="00333D31">
      <w:pPr>
        <w:pStyle w:val="SongsLyrics"/>
      </w:pPr>
    </w:p>
    <w:sectPr w:rsidR="00E15C5C" w:rsidRPr="00975CEC" w:rsidSect="00E15C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C5C"/>
    <w:rsid w:val="00106DDC"/>
    <w:rsid w:val="00243ABC"/>
    <w:rsid w:val="00333D31"/>
    <w:rsid w:val="004A2EE6"/>
    <w:rsid w:val="005759C3"/>
    <w:rsid w:val="005A4895"/>
    <w:rsid w:val="006A1A4D"/>
    <w:rsid w:val="00827AC1"/>
    <w:rsid w:val="00975CEC"/>
    <w:rsid w:val="00A06023"/>
    <w:rsid w:val="00A5278B"/>
    <w:rsid w:val="00D677E3"/>
    <w:rsid w:val="00DD1FE5"/>
    <w:rsid w:val="00E15C5C"/>
    <w:rsid w:val="00EC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3736D"/>
  <w15:chartTrackingRefBased/>
  <w15:docId w15:val="{48DDCF5C-EA56-4693-9DA8-8AEE640B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ongsChords">
    <w:name w:val="Songs Chords"/>
    <w:uiPriority w:val="1"/>
    <w:qFormat/>
    <w:rsid w:val="00333D31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333D31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333D31"/>
    <w:rPr>
      <w:rFonts w:ascii="Courier New" w:eastAsia="Courier New" w:hAnsi="Courier New" w:cs="Courier New"/>
      <w:sz w:val="24"/>
      <w:lang w:eastAsia="ko-KR"/>
    </w:rPr>
  </w:style>
  <w:style w:type="character" w:customStyle="1" w:styleId="SongsTitle">
    <w:name w:val="Songs Title"/>
    <w:uiPriority w:val="1"/>
    <w:qFormat/>
    <w:rsid w:val="00333D31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3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4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12</cp:revision>
  <dcterms:created xsi:type="dcterms:W3CDTF">2016-08-21T14:43:00Z</dcterms:created>
  <dcterms:modified xsi:type="dcterms:W3CDTF">2024-06-07T05:03:00Z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